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A307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A30777" w:rsidRPr="00A30777">
          <w:rPr>
            <w:rStyle w:val="a9"/>
          </w:rPr>
          <w:t>Администрация муниципального образования город Алексин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3118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3118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118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A30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0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30777" w:rsidRDefault="00F06873" w:rsidP="00A30777">
      <w:pPr>
        <w:jc w:val="right"/>
        <w:rPr>
          <w:sz w:val="20"/>
        </w:rPr>
      </w:pPr>
      <w:r w:rsidRPr="00F06873">
        <w:t>Таблица 2</w:t>
      </w:r>
      <w:r w:rsidR="00084B3B">
        <w:fldChar w:fldCharType="begin"/>
      </w:r>
      <w:r w:rsidR="00A30777">
        <w:instrText xml:space="preserve"> INCLUDETEXT  "Z:\\!Attest_pechat_2024\\04 Апрель\\Петров\\Администрация МО город Алексин\\ARMv51_files\\sv_ved_org_1.xml" \! \t "C:\\Program Files (x86)\\Аттестация-5.1\\xsl\\per_rm\\form2_01.xsl"  \* MERGEFORMAT </w:instrText>
      </w:r>
      <w:r w:rsidR="00084B3B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A30777">
        <w:trPr>
          <w:divId w:val="13705672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A30777">
        <w:trPr>
          <w:divId w:val="137056724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30777" w:rsidRDefault="00A30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rPr>
                <w:sz w:val="16"/>
                <w:szCs w:val="16"/>
              </w:rPr>
            </w:pPr>
          </w:p>
        </w:tc>
      </w:tr>
      <w:tr w:rsidR="00A30777">
        <w:trPr>
          <w:divId w:val="137056724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30777">
        <w:trPr>
          <w:divId w:val="13705672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имущественных и земельных отношений</w:t>
            </w:r>
          </w:p>
        </w:tc>
      </w:tr>
      <w:tr w:rsidR="00A30777">
        <w:trPr>
          <w:divId w:val="13705672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жилищных правоотношений</w:t>
            </w:r>
          </w:p>
        </w:tc>
      </w:tr>
      <w:tr w:rsidR="00A30777">
        <w:trPr>
          <w:divId w:val="1370567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инструктор-специалист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0777">
        <w:trPr>
          <w:divId w:val="1370567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230124А (130124А)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инструктор-специалист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777" w:rsidRDefault="00A3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084B3B" w:rsidP="00A30777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A30777" w:rsidRDefault="00A30777" w:rsidP="00936F48"/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A30777">
        <w:t>22.04.2024</w:t>
      </w:r>
    </w:p>
    <w:p w:rsidR="004654AF" w:rsidRDefault="004654AF" w:rsidP="009D6532"/>
    <w:p w:rsidR="00A30777" w:rsidRDefault="00A30777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0777" w:rsidP="009D6532">
            <w:pPr>
              <w:pStyle w:val="aa"/>
            </w:pPr>
            <w:r>
              <w:t>Заместитель главы администрации м</w:t>
            </w:r>
            <w:r>
              <w:t>у</w:t>
            </w:r>
            <w:r>
              <w:t>ниципального образования город Але</w:t>
            </w:r>
            <w:r>
              <w:t>к</w:t>
            </w:r>
            <w:r>
              <w:t>син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0777" w:rsidP="009D6532">
            <w:pPr>
              <w:pStyle w:val="aa"/>
            </w:pPr>
            <w:r>
              <w:t>Федоров Александр Алексеевич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3077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A307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30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0777" w:rsidP="009D6532">
            <w:pPr>
              <w:pStyle w:val="aa"/>
            </w:pPr>
            <w:r>
              <w:t>Начальник управления развития экон</w:t>
            </w:r>
            <w:r>
              <w:t>о</w:t>
            </w:r>
            <w:r>
              <w:t>мики администрации муниципального образования город Алексин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0777" w:rsidP="009D6532">
            <w:pPr>
              <w:pStyle w:val="aa"/>
            </w:pPr>
            <w:r>
              <w:t>Ершова Елена Анатольевна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30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3077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30777" w:rsidRPr="00A30777" w:rsidTr="00A30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  <w:r>
              <w:t>Начальник управления муниципальной службы и кадров администрации мун</w:t>
            </w:r>
            <w:r>
              <w:t>и</w:t>
            </w:r>
            <w:r>
              <w:t>ципального образования город Алексин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  <w:r>
              <w:t>Бугрова Наталья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</w:tr>
      <w:tr w:rsidR="00A30777" w:rsidRPr="00A30777" w:rsidTr="00A30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(дата)</w:t>
            </w:r>
          </w:p>
        </w:tc>
      </w:tr>
      <w:tr w:rsidR="00A30777" w:rsidRPr="00A30777" w:rsidTr="00A30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  <w:r>
              <w:t>Заместитель начальника управления развития экономики - председатель профсоюзного комитета администрации муниципального образования город Алексин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  <w:r>
              <w:t>Якублевич Наталья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</w:tr>
      <w:tr w:rsidR="00A30777" w:rsidRPr="00A30777" w:rsidTr="00A30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(дата)</w:t>
            </w:r>
          </w:p>
        </w:tc>
      </w:tr>
      <w:tr w:rsidR="00A30777" w:rsidRPr="00A30777" w:rsidTr="00A30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  <w:r>
              <w:t>Специалист по охране труда управл</w:t>
            </w:r>
            <w:r>
              <w:t>е</w:t>
            </w:r>
            <w:r>
              <w:t>ния развития экономики администр</w:t>
            </w:r>
            <w:r>
              <w:t>а</w:t>
            </w:r>
            <w:r>
              <w:t>ции муниципального образования город Алексин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  <w:r>
              <w:t>Сулоева Елена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777" w:rsidRPr="00A30777" w:rsidRDefault="00A30777" w:rsidP="009D6532">
            <w:pPr>
              <w:pStyle w:val="aa"/>
            </w:pPr>
          </w:p>
        </w:tc>
      </w:tr>
      <w:tr w:rsidR="00A30777" w:rsidRPr="00A30777" w:rsidTr="00A30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30777" w:rsidRPr="00A30777" w:rsidRDefault="00A30777" w:rsidP="009D6532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30777" w:rsidTr="00A3077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0777" w:rsidRDefault="00A30777" w:rsidP="002743B5">
            <w:pPr>
              <w:pStyle w:val="aa"/>
            </w:pPr>
            <w:r w:rsidRPr="00A30777">
              <w:t>5581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3077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077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3077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0777" w:rsidRDefault="00A30777" w:rsidP="002743B5">
            <w:pPr>
              <w:pStyle w:val="aa"/>
            </w:pPr>
            <w:r w:rsidRPr="00A30777">
              <w:t>Петров Владимир Анатолиевич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3077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0777" w:rsidRDefault="00A30777" w:rsidP="002743B5">
            <w:pPr>
              <w:pStyle w:val="aa"/>
            </w:pPr>
            <w:r>
              <w:t>22.04.2024</w:t>
            </w:r>
          </w:p>
        </w:tc>
      </w:tr>
      <w:tr w:rsidR="002743B5" w:rsidRPr="00A30777" w:rsidTr="00A3077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30777" w:rsidRDefault="00A30777" w:rsidP="002743B5">
            <w:pPr>
              <w:pStyle w:val="aa"/>
              <w:rPr>
                <w:b/>
                <w:vertAlign w:val="superscript"/>
              </w:rPr>
            </w:pPr>
            <w:r w:rsidRPr="00A3077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3077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30777" w:rsidRDefault="00A30777" w:rsidP="002743B5">
            <w:pPr>
              <w:pStyle w:val="aa"/>
              <w:rPr>
                <w:b/>
                <w:vertAlign w:val="superscript"/>
              </w:rPr>
            </w:pPr>
            <w:r w:rsidRPr="00A30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3077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30777" w:rsidRDefault="00A30777" w:rsidP="002743B5">
            <w:pPr>
              <w:pStyle w:val="aa"/>
              <w:rPr>
                <w:b/>
                <w:vertAlign w:val="superscript"/>
              </w:rPr>
            </w:pPr>
            <w:r w:rsidRPr="00A30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3077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30777" w:rsidRDefault="00A30777" w:rsidP="002743B5">
            <w:pPr>
              <w:pStyle w:val="aa"/>
              <w:rPr>
                <w:vertAlign w:val="superscript"/>
              </w:rPr>
            </w:pPr>
            <w:r w:rsidRPr="00A3077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DA" w:rsidRDefault="000548DA" w:rsidP="00A30777">
      <w:r>
        <w:separator/>
      </w:r>
    </w:p>
  </w:endnote>
  <w:endnote w:type="continuationSeparator" w:id="1">
    <w:p w:rsidR="000548DA" w:rsidRDefault="000548DA" w:rsidP="00A3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DA" w:rsidRDefault="000548DA" w:rsidP="00A30777">
      <w:r>
        <w:separator/>
      </w:r>
    </w:p>
  </w:footnote>
  <w:footnote w:type="continuationSeparator" w:id="1">
    <w:p w:rsidR="000548DA" w:rsidRDefault="000548DA" w:rsidP="00A30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68"/>
    <w:docVar w:name="att_org_adr" w:val="127051 г. Москва, Большой Каретный пер., д. 21, стр. 1; 300016, г. Тула, ул. Доктора Гумилевской, д.16, строение литер К"/>
    <w:docVar w:name="att_org_dop" w:val="Общество с ограниченной ответственностью &quot;Центр Охраны Труда &quot;Профи&quot; (ООО &quot;ЦОТ&quot;Профи&quot;). Юридический адрес: 127051 г. Москва, Большой Каретный пер., д. 21, стр. 1. Испытательная лаборатория &quot;Центр Охраны Труда &quot;Профи&quot;. Фактический адрес лаборатории: 300016, г. Тула, ул. Доктора Гумилевской, д.16, строение литер К. "/>
    <w:docVar w:name="att_org_name" w:val="Общество с ограниченной ответственностью &quot;Центр Охраны Труда &quot;Профи&quot;"/>
    <w:docVar w:name="att_org_reg_date" w:val="12.10.2015"/>
    <w:docVar w:name="att_org_reg_num" w:val="120"/>
    <w:docVar w:name="boss_fio" w:val="Гуреев Борис Анатольевич"/>
    <w:docVar w:name="ceh_info" w:val="Администрация муниципального образования город Алексин"/>
    <w:docVar w:name="close_doc_flag" w:val="0"/>
    <w:docVar w:name="doc_name" w:val="Документ68"/>
    <w:docVar w:name="doc_type" w:val="5"/>
    <w:docVar w:name="fill_date" w:val="       "/>
    <w:docVar w:name="org_guid" w:val="CDA1902027D343FE8F496427EA21F2B6"/>
    <w:docVar w:name="org_id" w:val="1"/>
    <w:docVar w:name="org_name" w:val="     "/>
    <w:docVar w:name="pers_guids" w:val="63475F759E254FCDB46BD30675A54951@064-727-153 71"/>
    <w:docVar w:name="pers_snils" w:val="63475F759E254FCDB46BD30675A54951@064-727-153 71"/>
    <w:docVar w:name="podr_id" w:val="org_1"/>
    <w:docVar w:name="pred_dolg" w:val="Заместитель главы администрации муниципального образования город Алексин"/>
    <w:docVar w:name="pred_fio" w:val="Федоров Александр Алексеевич"/>
    <w:docVar w:name="rbtd_name" w:val="Администрация муниципального образования город Алексин"/>
    <w:docVar w:name="step_test" w:val="54"/>
    <w:docVar w:name="sv_docs" w:val="1"/>
  </w:docVars>
  <w:rsids>
    <w:rsidRoot w:val="00A30777"/>
    <w:rsid w:val="0002033E"/>
    <w:rsid w:val="00042A44"/>
    <w:rsid w:val="000548DA"/>
    <w:rsid w:val="00084B3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6DB9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30777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307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0777"/>
    <w:rPr>
      <w:sz w:val="24"/>
    </w:rPr>
  </w:style>
  <w:style w:type="paragraph" w:styleId="ad">
    <w:name w:val="footer"/>
    <w:basedOn w:val="a"/>
    <w:link w:val="ae"/>
    <w:rsid w:val="00A307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077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307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0777"/>
    <w:rPr>
      <w:sz w:val="24"/>
    </w:rPr>
  </w:style>
  <w:style w:type="paragraph" w:styleId="ad">
    <w:name w:val="footer"/>
    <w:basedOn w:val="a"/>
    <w:link w:val="ae"/>
    <w:rsid w:val="00A307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077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suloeva.elena</cp:lastModifiedBy>
  <cp:revision>2</cp:revision>
  <dcterms:created xsi:type="dcterms:W3CDTF">2024-05-20T12:24:00Z</dcterms:created>
  <dcterms:modified xsi:type="dcterms:W3CDTF">2024-05-20T12:24:00Z</dcterms:modified>
</cp:coreProperties>
</file>